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56" w:tblpY="-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</w:tblGrid>
      <w:tr w:rsidR="0090707F" w14:paraId="09F4B906" w14:textId="77777777" w:rsidTr="0090707F">
        <w:trPr>
          <w:trHeight w:val="696"/>
        </w:trPr>
        <w:tc>
          <w:tcPr>
            <w:tcW w:w="3163" w:type="dxa"/>
          </w:tcPr>
          <w:p w14:paraId="781D438A" w14:textId="77777777" w:rsidR="0090707F" w:rsidRDefault="0090707F" w:rsidP="0090707F">
            <w:pPr>
              <w:spacing w:after="120"/>
              <w:ind w:left="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noProof/>
                <w:sz w:val="24"/>
                <w:szCs w:val="24"/>
              </w:rPr>
              <w:drawing>
                <wp:inline distT="0" distB="0" distL="0" distR="0" wp14:anchorId="0C6ABFC0" wp14:editId="764ACE70">
                  <wp:extent cx="1871345" cy="664210"/>
                  <wp:effectExtent l="0" t="0" r="0" b="2540"/>
                  <wp:docPr id="850850916" name="Picture 2" descr="A logo with a clov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50916" name="Picture 2" descr="A logo with a clov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B4F0F5" w14:textId="77777777" w:rsidR="0090707F" w:rsidRPr="00CD2C1D" w:rsidRDefault="0090707F" w:rsidP="0090707F">
            <w:pPr>
              <w:ind w:left="0"/>
              <w:jc w:val="center"/>
              <w:rPr>
                <w:rFonts w:ascii="Times New Roman" w:hAnsi="Times New Roman"/>
                <w:smallCaps/>
                <w:spacing w:val="4"/>
              </w:rPr>
            </w:pPr>
            <w:r w:rsidRPr="00CD2C1D">
              <w:rPr>
                <w:rFonts w:ascii="Times New Roman" w:hAnsi="Times New Roman"/>
                <w:smallCaps/>
                <w:spacing w:val="4"/>
              </w:rPr>
              <w:t>222 W. Gregory Blvd., Ste. 210</w:t>
            </w:r>
          </w:p>
          <w:p w14:paraId="598CA92A" w14:textId="77777777" w:rsidR="0090707F" w:rsidRPr="00CD2C1D" w:rsidRDefault="0090707F" w:rsidP="0090707F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1D">
              <w:rPr>
                <w:rFonts w:ascii="Times New Roman" w:hAnsi="Times New Roman"/>
                <w:smallCaps/>
                <w:spacing w:val="4"/>
              </w:rPr>
              <w:t>Kansas City, MO 64114</w:t>
            </w:r>
          </w:p>
          <w:p w14:paraId="04429903" w14:textId="77777777" w:rsidR="0090707F" w:rsidRDefault="0090707F" w:rsidP="0090707F">
            <w:pPr>
              <w:ind w:left="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6D76C6AE" w14:textId="31994565" w:rsidR="00CD2C1D" w:rsidRDefault="00CD2C1D" w:rsidP="00CD2C1D">
      <w:pPr>
        <w:ind w:left="0"/>
        <w:rPr>
          <w:rFonts w:ascii="Aptos" w:hAnsi="Aptos" w:cs="Calibri"/>
          <w:sz w:val="24"/>
          <w:szCs w:val="24"/>
        </w:rPr>
      </w:pPr>
    </w:p>
    <w:p w14:paraId="1FD5652C" w14:textId="5F3C2503" w:rsidR="00CD2C1D" w:rsidRDefault="00CD2C1D" w:rsidP="00CD2C1D">
      <w:pPr>
        <w:ind w:left="0"/>
        <w:rPr>
          <w:rFonts w:ascii="Aptos" w:hAnsi="Aptos" w:cs="Calibri"/>
          <w:sz w:val="24"/>
          <w:szCs w:val="24"/>
        </w:rPr>
      </w:pPr>
    </w:p>
    <w:p w14:paraId="377948D6" w14:textId="16AC660D" w:rsidR="00CD2C1D" w:rsidRDefault="00CD2C1D" w:rsidP="00CD2C1D">
      <w:pPr>
        <w:ind w:left="0"/>
        <w:rPr>
          <w:rFonts w:ascii="Aptos" w:hAnsi="Aptos" w:cs="Calibri"/>
          <w:sz w:val="24"/>
          <w:szCs w:val="24"/>
        </w:rPr>
      </w:pPr>
    </w:p>
    <w:p w14:paraId="571950A1" w14:textId="3E5FE3B2" w:rsidR="00485B6E" w:rsidRDefault="00485B6E" w:rsidP="00CD2C1D">
      <w:pPr>
        <w:ind w:left="0"/>
        <w:rPr>
          <w:rFonts w:ascii="Aptos" w:hAnsi="Aptos" w:cs="Calibri"/>
          <w:sz w:val="24"/>
          <w:szCs w:val="24"/>
        </w:rPr>
      </w:pPr>
    </w:p>
    <w:p w14:paraId="013710A0" w14:textId="77777777" w:rsidR="00485B6E" w:rsidRPr="005D29C8" w:rsidRDefault="00485B6E" w:rsidP="00485B6E">
      <w:pPr>
        <w:ind w:left="0"/>
        <w:rPr>
          <w:rFonts w:ascii="Aptos" w:hAnsi="Aptos" w:cs="Calibri"/>
          <w:sz w:val="24"/>
          <w:szCs w:val="24"/>
        </w:rPr>
      </w:pPr>
    </w:p>
    <w:p w14:paraId="509012F9" w14:textId="77777777" w:rsidR="00CD2C1D" w:rsidRDefault="00CD2C1D" w:rsidP="00CD2C1D">
      <w:pPr>
        <w:ind w:left="5040"/>
        <w:rPr>
          <w:rFonts w:ascii="Garamond" w:hAnsi="Garamond" w:cs="Calibri"/>
          <w:sz w:val="24"/>
          <w:szCs w:val="24"/>
        </w:rPr>
      </w:pPr>
    </w:p>
    <w:p w14:paraId="6B57A7AF" w14:textId="77777777" w:rsidR="00CD2C1D" w:rsidRDefault="00CD2C1D" w:rsidP="0090707F">
      <w:pPr>
        <w:ind w:left="0"/>
        <w:rPr>
          <w:rFonts w:ascii="Garamond" w:hAnsi="Garamond" w:cs="Calibri"/>
          <w:sz w:val="24"/>
          <w:szCs w:val="24"/>
        </w:rPr>
      </w:pPr>
    </w:p>
    <w:p w14:paraId="1FCEAD8F" w14:textId="63CF13D6" w:rsidR="0090707F" w:rsidRPr="0090707F" w:rsidRDefault="0090707F" w:rsidP="0090707F">
      <w:pPr>
        <w:ind w:left="4320"/>
        <w:rPr>
          <w:rFonts w:ascii="Garamond" w:hAnsi="Garamond" w:cs="Calibri"/>
          <w:sz w:val="24"/>
          <w:szCs w:val="24"/>
        </w:rPr>
      </w:pPr>
      <w:r w:rsidRPr="0090707F">
        <w:rPr>
          <w:rFonts w:ascii="Garamond" w:hAnsi="Garamond" w:cs="Calibri"/>
          <w:sz w:val="24"/>
          <w:szCs w:val="24"/>
        </w:rPr>
        <w:t>{</w:t>
      </w:r>
      <w:proofErr w:type="spellStart"/>
      <w:r w:rsidR="00CD4D58">
        <w:rPr>
          <w:rFonts w:ascii="Garamond" w:hAnsi="Garamond" w:cs="Calibri"/>
          <w:sz w:val="24"/>
          <w:szCs w:val="24"/>
        </w:rPr>
        <w:t>caseFilingAttorney</w:t>
      </w:r>
      <w:proofErr w:type="spellEnd"/>
      <w:r w:rsidR="00CD4D58">
        <w:rPr>
          <w:rFonts w:ascii="Garamond" w:hAnsi="Garamond" w:cs="Calibri"/>
          <w:sz w:val="24"/>
          <w:szCs w:val="24"/>
        </w:rPr>
        <w:t>}</w:t>
      </w:r>
    </w:p>
    <w:p w14:paraId="7D1A512A" w14:textId="77777777" w:rsidR="00CD4D58" w:rsidRPr="00CD4D58" w:rsidRDefault="00CD4D58" w:rsidP="00CD4D58">
      <w:pPr>
        <w:ind w:left="4320"/>
        <w:rPr>
          <w:rFonts w:ascii="Garamond" w:hAnsi="Garamond" w:cs="Calibri"/>
          <w:sz w:val="24"/>
          <w:szCs w:val="24"/>
        </w:rPr>
      </w:pPr>
      <w:r w:rsidRPr="00CD4D58">
        <w:rPr>
          <w:rFonts w:ascii="Garamond" w:hAnsi="Garamond" w:cs="Calibri"/>
          <w:sz w:val="24"/>
          <w:szCs w:val="24"/>
        </w:rPr>
        <w:t>{caseAttyAddressLine1}</w:t>
      </w:r>
    </w:p>
    <w:p w14:paraId="2607AD6A" w14:textId="75A8C50C" w:rsidR="00032981" w:rsidRPr="005D29C8" w:rsidRDefault="00CD4D58" w:rsidP="00CD4D58">
      <w:pPr>
        <w:ind w:left="4320"/>
        <w:rPr>
          <w:rFonts w:ascii="Aptos" w:hAnsi="Aptos" w:cs="Calibri"/>
        </w:rPr>
      </w:pPr>
      <w:r w:rsidRPr="00CD4D58">
        <w:rPr>
          <w:rFonts w:ascii="Garamond" w:hAnsi="Garamond" w:cs="Calibri"/>
          <w:sz w:val="24"/>
          <w:szCs w:val="24"/>
        </w:rPr>
        <w:t>{caseAttyAddressLine2}</w:t>
      </w:r>
    </w:p>
    <w:sectPr w:rsidR="00032981" w:rsidRPr="005D29C8" w:rsidSect="009B760A">
      <w:pgSz w:w="13680" w:h="5947" w:orient="landscape" w:code="20"/>
      <w:pgMar w:top="612" w:right="173" w:bottom="173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301C" w14:textId="77777777" w:rsidR="009B760A" w:rsidRDefault="009B760A" w:rsidP="00950662">
      <w:pPr>
        <w:spacing w:line="240" w:lineRule="auto"/>
      </w:pPr>
      <w:r>
        <w:separator/>
      </w:r>
    </w:p>
  </w:endnote>
  <w:endnote w:type="continuationSeparator" w:id="0">
    <w:p w14:paraId="7600DFF3" w14:textId="77777777" w:rsidR="009B760A" w:rsidRDefault="009B760A" w:rsidP="00950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83E1" w14:textId="77777777" w:rsidR="009B760A" w:rsidRDefault="009B760A" w:rsidP="00950662">
      <w:pPr>
        <w:spacing w:line="240" w:lineRule="auto"/>
      </w:pPr>
      <w:r>
        <w:separator/>
      </w:r>
    </w:p>
  </w:footnote>
  <w:footnote w:type="continuationSeparator" w:id="0">
    <w:p w14:paraId="5BBEFE87" w14:textId="77777777" w:rsidR="009B760A" w:rsidRDefault="009B760A" w:rsidP="009506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6A3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DA5F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32E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B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8665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36AF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47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A6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EA5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721916">
    <w:abstractNumId w:val="9"/>
  </w:num>
  <w:num w:numId="2" w16cid:durableId="379523504">
    <w:abstractNumId w:val="7"/>
  </w:num>
  <w:num w:numId="3" w16cid:durableId="1342507135">
    <w:abstractNumId w:val="6"/>
  </w:num>
  <w:num w:numId="4" w16cid:durableId="1620183132">
    <w:abstractNumId w:val="5"/>
  </w:num>
  <w:num w:numId="5" w16cid:durableId="255208798">
    <w:abstractNumId w:val="4"/>
  </w:num>
  <w:num w:numId="6" w16cid:durableId="2126146014">
    <w:abstractNumId w:val="8"/>
  </w:num>
  <w:num w:numId="7" w16cid:durableId="529149877">
    <w:abstractNumId w:val="3"/>
  </w:num>
  <w:num w:numId="8" w16cid:durableId="1013459957">
    <w:abstractNumId w:val="2"/>
  </w:num>
  <w:num w:numId="9" w16cid:durableId="1884443575">
    <w:abstractNumId w:val="1"/>
  </w:num>
  <w:num w:numId="10" w16cid:durableId="76784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64"/>
    <w:rsid w:val="000011AC"/>
    <w:rsid w:val="00032981"/>
    <w:rsid w:val="0007441B"/>
    <w:rsid w:val="0008464B"/>
    <w:rsid w:val="00092ADE"/>
    <w:rsid w:val="000B3FBB"/>
    <w:rsid w:val="000D247E"/>
    <w:rsid w:val="000E2F12"/>
    <w:rsid w:val="00102D62"/>
    <w:rsid w:val="00103EF3"/>
    <w:rsid w:val="001666ED"/>
    <w:rsid w:val="001816B7"/>
    <w:rsid w:val="00194B1B"/>
    <w:rsid w:val="001B326D"/>
    <w:rsid w:val="001D771E"/>
    <w:rsid w:val="001F55B0"/>
    <w:rsid w:val="002C3704"/>
    <w:rsid w:val="002D4751"/>
    <w:rsid w:val="00307E12"/>
    <w:rsid w:val="00343B15"/>
    <w:rsid w:val="00386D76"/>
    <w:rsid w:val="003B7DE5"/>
    <w:rsid w:val="003D22D3"/>
    <w:rsid w:val="003F04F0"/>
    <w:rsid w:val="00482F38"/>
    <w:rsid w:val="00485B6E"/>
    <w:rsid w:val="004A62C6"/>
    <w:rsid w:val="004E7C8C"/>
    <w:rsid w:val="0055171B"/>
    <w:rsid w:val="005D29C8"/>
    <w:rsid w:val="005F70E4"/>
    <w:rsid w:val="00606D3B"/>
    <w:rsid w:val="00636605"/>
    <w:rsid w:val="006410E7"/>
    <w:rsid w:val="006743FD"/>
    <w:rsid w:val="006B10D4"/>
    <w:rsid w:val="006B4638"/>
    <w:rsid w:val="007245E2"/>
    <w:rsid w:val="007352E2"/>
    <w:rsid w:val="00776912"/>
    <w:rsid w:val="00785641"/>
    <w:rsid w:val="007C2F31"/>
    <w:rsid w:val="0082470D"/>
    <w:rsid w:val="008721A1"/>
    <w:rsid w:val="008C2F4F"/>
    <w:rsid w:val="008E6675"/>
    <w:rsid w:val="00900012"/>
    <w:rsid w:val="00904EDB"/>
    <w:rsid w:val="0090707F"/>
    <w:rsid w:val="0092658C"/>
    <w:rsid w:val="00927D9E"/>
    <w:rsid w:val="00950662"/>
    <w:rsid w:val="009518BE"/>
    <w:rsid w:val="00951903"/>
    <w:rsid w:val="00991DD4"/>
    <w:rsid w:val="009B760A"/>
    <w:rsid w:val="00A05077"/>
    <w:rsid w:val="00A21264"/>
    <w:rsid w:val="00A3036C"/>
    <w:rsid w:val="00A41AD2"/>
    <w:rsid w:val="00A956C0"/>
    <w:rsid w:val="00AE1A6E"/>
    <w:rsid w:val="00B024DE"/>
    <w:rsid w:val="00B07235"/>
    <w:rsid w:val="00B10317"/>
    <w:rsid w:val="00B52131"/>
    <w:rsid w:val="00BB40A8"/>
    <w:rsid w:val="00C02AF1"/>
    <w:rsid w:val="00C301F1"/>
    <w:rsid w:val="00C31FBB"/>
    <w:rsid w:val="00C556D0"/>
    <w:rsid w:val="00C74534"/>
    <w:rsid w:val="00C77626"/>
    <w:rsid w:val="00CA3485"/>
    <w:rsid w:val="00CB58B5"/>
    <w:rsid w:val="00CB6B48"/>
    <w:rsid w:val="00CD2C1D"/>
    <w:rsid w:val="00CD4D58"/>
    <w:rsid w:val="00D25A25"/>
    <w:rsid w:val="00D34B81"/>
    <w:rsid w:val="00D351E8"/>
    <w:rsid w:val="00E04B4B"/>
    <w:rsid w:val="00E2415B"/>
    <w:rsid w:val="00E43ED7"/>
    <w:rsid w:val="00E65CBA"/>
    <w:rsid w:val="00EC04C0"/>
    <w:rsid w:val="00EC2DAD"/>
    <w:rsid w:val="00EC44C4"/>
    <w:rsid w:val="00F20BCA"/>
    <w:rsid w:val="00F3150E"/>
    <w:rsid w:val="00F601C7"/>
    <w:rsid w:val="00FB2E49"/>
    <w:rsid w:val="00FB397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13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212120" w:themeColor="text1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21A1"/>
    <w:pPr>
      <w:ind w:left="5328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12"/>
    <w:pPr>
      <w:outlineLvl w:val="0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link w:val="LogoChar"/>
    <w:uiPriority w:val="1"/>
    <w:semiHidden/>
    <w:qFormat/>
    <w:rsid w:val="00EC44C4"/>
    <w:pPr>
      <w:widowControl w:val="0"/>
      <w:spacing w:before="120"/>
      <w:ind w:left="0"/>
    </w:pPr>
    <w:rPr>
      <w:rFonts w:cs="Arial"/>
      <w:color w:val="4A412B" w:themeColor="accent3" w:themeShade="40"/>
      <w:sz w:val="32"/>
      <w:szCs w:val="23"/>
      <w:lang w:val="en"/>
    </w:rPr>
  </w:style>
  <w:style w:type="character" w:styleId="PlaceholderText">
    <w:name w:val="Placeholder Text"/>
    <w:basedOn w:val="DefaultParagraphFont"/>
    <w:uiPriority w:val="99"/>
    <w:semiHidden/>
    <w:rsid w:val="0007441B"/>
    <w:rPr>
      <w:color w:val="808080"/>
    </w:rPr>
  </w:style>
  <w:style w:type="character" w:customStyle="1" w:styleId="LogoChar">
    <w:name w:val="Logo Char"/>
    <w:basedOn w:val="DefaultParagraphFont"/>
    <w:link w:val="Logo"/>
    <w:uiPriority w:val="1"/>
    <w:semiHidden/>
    <w:rsid w:val="008721A1"/>
    <w:rPr>
      <w:rFonts w:ascii="Century Gothic" w:hAnsi="Century Gothic" w:cs="Arial"/>
      <w:color w:val="4A412B" w:themeColor="accent3" w:themeShade="40"/>
      <w:sz w:val="32"/>
      <w:szCs w:val="23"/>
      <w:lang w:val="en"/>
    </w:rPr>
  </w:style>
  <w:style w:type="paragraph" w:styleId="Header">
    <w:name w:val="header"/>
    <w:basedOn w:val="Normal"/>
    <w:link w:val="Head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50662"/>
  </w:style>
  <w:style w:type="paragraph" w:styleId="Footer">
    <w:name w:val="footer"/>
    <w:basedOn w:val="Normal"/>
    <w:link w:val="Foot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50662"/>
  </w:style>
  <w:style w:type="table" w:styleId="TableGrid">
    <w:name w:val="Table Grid"/>
    <w:basedOn w:val="TableNormal"/>
    <w:rsid w:val="00084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245E2"/>
    <w:pPr>
      <w:spacing w:before="120" w:after="120"/>
      <w:ind w:left="0"/>
    </w:pPr>
    <w:rPr>
      <w:rFonts w:asciiTheme="majorHAnsi" w:hAnsiTheme="majorHAnsi"/>
      <w:color w:val="BD1633" w:themeColor="accent1" w:themeShade="BF"/>
      <w:sz w:val="36"/>
    </w:rPr>
  </w:style>
  <w:style w:type="paragraph" w:customStyle="1" w:styleId="Recipientsaddress">
    <w:name w:val="Recipient's address"/>
    <w:basedOn w:val="Normal"/>
    <w:qFormat/>
    <w:rsid w:val="007245E2"/>
    <w:rPr>
      <w:rFonts w:asciiTheme="minorHAnsi" w:hAnsiTheme="minorHAnsi"/>
    </w:rPr>
  </w:style>
  <w:style w:type="paragraph" w:customStyle="1" w:styleId="ReturnAddress">
    <w:name w:val="Return Address"/>
    <w:basedOn w:val="Recipientsaddress"/>
    <w:qFormat/>
    <w:rsid w:val="00FB3976"/>
    <w:pPr>
      <w:ind w:left="0"/>
    </w:pPr>
  </w:style>
  <w:style w:type="paragraph" w:customStyle="1" w:styleId="Recipientsname">
    <w:name w:val="Recipient's name"/>
    <w:basedOn w:val="Recipientsaddress"/>
    <w:qFormat/>
    <w:rsid w:val="007245E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6912"/>
    <w:rPr>
      <w:rFonts w:ascii="Calibri" w:hAnsi="Calibri" w:cs="Calibri"/>
      <w:sz w:val="24"/>
      <w:szCs w:val="24"/>
    </w:rPr>
  </w:style>
  <w:style w:type="character" w:customStyle="1" w:styleId="Heading1Char1">
    <w:name w:val="Heading 1 Char1"/>
    <w:basedOn w:val="DefaultParagraphFont"/>
    <w:semiHidden/>
    <w:rsid w:val="00776912"/>
    <w:rPr>
      <w:rFonts w:asciiTheme="majorHAnsi" w:eastAsiaTheme="majorEastAsia" w:hAnsiTheme="majorHAnsi" w:cstheme="majorBidi"/>
      <w:color w:val="BD163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inancial%20business%20envelope.dotx" TargetMode="External"/></Relationships>
</file>

<file path=word/theme/theme1.xml><?xml version="1.0" encoding="utf-8"?>
<a:theme xmlns:a="http://schemas.openxmlformats.org/drawingml/2006/main" name="Office Theme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Century Gothic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F3BF475DAA42A91884B8F002887F" ma:contentTypeVersion="4" ma:contentTypeDescription="Create a new document." ma:contentTypeScope="" ma:versionID="9c267588c4bf3d3e066df01569bdb487">
  <xsd:schema xmlns:xsd="http://www.w3.org/2001/XMLSchema" xmlns:xs="http://www.w3.org/2001/XMLSchema" xmlns:p="http://schemas.microsoft.com/office/2006/metadata/properties" xmlns:ns2="991b1176-6692-491d-bcd2-88ac454e8967" targetNamespace="http://schemas.microsoft.com/office/2006/metadata/properties" ma:root="true" ma:fieldsID="d41821ef01a5c40b66caf0438335018e" ns2:_="">
    <xsd:import namespace="991b1176-6692-491d-bcd2-88ac454e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b1176-6692-491d-bcd2-88ac454e8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51025-756F-45B1-8E22-EE862B772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ADE6B-FFB2-4382-9D89-18D9AA70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b1176-6692-491d-bcd2-88ac454e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8D179-F73C-473D-ADD3-F3669ABFE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38D16-A22E-40A7-B33E-7BBD2A6966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envelope.dotx</Template>
  <TotalTime>0</TotalTime>
  <Pages>1</Pages>
  <Words>21</Words>
  <Characters>110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2025-07-28T21:46:00Z</dcterms:created>
  <dcterms:modified xsi:type="dcterms:W3CDTF">2025-07-28T21:47:00Z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0x0101004A98F3BF475DAA42A91884B8F002887F</vt:lpwstr>
  </property>
</Properties>
</file>