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C48D" w14:textId="4991019F" w:rsidR="00485B6E" w:rsidRPr="005D29C8" w:rsidRDefault="00F3150E" w:rsidP="00485B6E">
      <w:pPr>
        <w:pStyle w:val="ReturnAddress"/>
        <w:rPr>
          <w:rFonts w:ascii="Aptos" w:hAnsi="Aptos" w:cs="Calibri"/>
          <w:sz w:val="24"/>
          <w:szCs w:val="24"/>
        </w:rPr>
      </w:pPr>
      <w:r w:rsidRPr="005D29C8">
        <w:rPr>
          <w:rFonts w:ascii="Aptos" w:hAnsi="Aptos" w:cs="Calibri"/>
          <w:sz w:val="24"/>
          <w:szCs w:val="24"/>
        </w:rPr>
        <w:t>{clientFirstName} {clientMiddleName} {clientLastName}</w:t>
      </w:r>
      <w:r w:rsidRPr="005D29C8">
        <w:rPr>
          <w:rFonts w:ascii="Aptos" w:hAnsi="Aptos" w:cs="Calibri"/>
          <w:sz w:val="24"/>
          <w:szCs w:val="24"/>
        </w:rPr>
        <w:br/>
        <w:t>{homeAddress}</w:t>
      </w:r>
      <w:r w:rsidRPr="005D29C8">
        <w:rPr>
          <w:rFonts w:ascii="Aptos" w:hAnsi="Aptos" w:cs="Calibri"/>
          <w:sz w:val="24"/>
          <w:szCs w:val="24"/>
        </w:rPr>
        <w:br/>
        <w:t>{homeCity}, {homeState} {homeZip}</w:t>
      </w:r>
    </w:p>
    <w:p w14:paraId="571950A1" w14:textId="77777777" w:rsidR="00485B6E" w:rsidRDefault="00485B6E" w:rsidP="00485B6E">
      <w:pPr>
        <w:rPr>
          <w:rFonts w:ascii="Aptos" w:hAnsi="Aptos" w:cs="Calibri"/>
          <w:sz w:val="24"/>
          <w:szCs w:val="24"/>
        </w:rPr>
      </w:pPr>
    </w:p>
    <w:p w14:paraId="78B76CA7" w14:textId="77777777" w:rsidR="00636F55" w:rsidRPr="005D29C8" w:rsidRDefault="00636F55" w:rsidP="00485B6E">
      <w:pPr>
        <w:rPr>
          <w:rFonts w:ascii="Aptos" w:hAnsi="Aptos" w:cs="Calibri"/>
          <w:sz w:val="24"/>
          <w:szCs w:val="24"/>
        </w:rPr>
      </w:pPr>
    </w:p>
    <w:p w14:paraId="013710A0" w14:textId="77777777" w:rsidR="00485B6E" w:rsidRPr="005D29C8" w:rsidRDefault="00485B6E" w:rsidP="00485B6E">
      <w:pPr>
        <w:ind w:left="0"/>
        <w:rPr>
          <w:rFonts w:ascii="Aptos" w:hAnsi="Aptos" w:cs="Calibri"/>
          <w:sz w:val="24"/>
          <w:szCs w:val="24"/>
        </w:rPr>
      </w:pPr>
    </w:p>
    <w:p w14:paraId="1236190B" w14:textId="73BE2A17" w:rsidR="00A41AD2" w:rsidRPr="005D29C8" w:rsidRDefault="005D11CD" w:rsidP="005D11CD">
      <w:pPr>
        <w:pStyle w:val="Heading1"/>
        <w:rPr>
          <w:rFonts w:ascii="Aptos" w:hAnsi="Aptos"/>
        </w:rPr>
      </w:pPr>
      <w:r>
        <w:rPr>
          <w:rStyle w:val="Heading1Char"/>
          <w:rFonts w:ascii="Aptos" w:eastAsiaTheme="minorHAnsi" w:hAnsi="Aptos"/>
        </w:rPr>
        <w:t>Annual Credit Report Request Service</w:t>
      </w:r>
      <w:r w:rsidR="00F3150E" w:rsidRPr="005D29C8">
        <w:rPr>
          <w:rFonts w:ascii="Aptos" w:hAnsi="Aptos"/>
        </w:rPr>
        <w:br/>
      </w:r>
      <w:r>
        <w:rPr>
          <w:rFonts w:ascii="Aptos" w:hAnsi="Aptos"/>
        </w:rPr>
        <w:t>P.O Box 105281</w:t>
      </w:r>
      <w:r w:rsidR="00F3150E" w:rsidRPr="005D29C8">
        <w:rPr>
          <w:rFonts w:ascii="Aptos" w:hAnsi="Aptos"/>
        </w:rPr>
        <w:br/>
      </w:r>
      <w:r>
        <w:rPr>
          <w:rFonts w:ascii="Aptos" w:hAnsi="Aptos"/>
        </w:rPr>
        <w:t>Atlanta, GA 30348-5281</w:t>
      </w:r>
    </w:p>
    <w:p w14:paraId="2607AD6A" w14:textId="63FE6EC4" w:rsidR="00032981" w:rsidRPr="005D29C8" w:rsidRDefault="00032981" w:rsidP="00776912">
      <w:pPr>
        <w:ind w:left="0"/>
        <w:rPr>
          <w:rFonts w:ascii="Aptos" w:hAnsi="Aptos" w:cs="Calibri"/>
        </w:rPr>
      </w:pPr>
    </w:p>
    <w:sectPr w:rsidR="00032981" w:rsidRPr="005D29C8" w:rsidSect="00E04B4B">
      <w:pgSz w:w="13680" w:h="5947" w:orient="landscape" w:code="20"/>
      <w:pgMar w:top="612" w:right="173" w:bottom="173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1197" w14:textId="77777777" w:rsidR="00E04B4B" w:rsidRDefault="00E04B4B" w:rsidP="00950662">
      <w:pPr>
        <w:spacing w:line="240" w:lineRule="auto"/>
      </w:pPr>
      <w:r>
        <w:separator/>
      </w:r>
    </w:p>
  </w:endnote>
  <w:endnote w:type="continuationSeparator" w:id="0">
    <w:p w14:paraId="61642B97" w14:textId="77777777" w:rsidR="00E04B4B" w:rsidRDefault="00E04B4B" w:rsidP="00950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3D47" w14:textId="77777777" w:rsidR="00E04B4B" w:rsidRDefault="00E04B4B" w:rsidP="00950662">
      <w:pPr>
        <w:spacing w:line="240" w:lineRule="auto"/>
      </w:pPr>
      <w:r>
        <w:separator/>
      </w:r>
    </w:p>
  </w:footnote>
  <w:footnote w:type="continuationSeparator" w:id="0">
    <w:p w14:paraId="4DDE37DA" w14:textId="77777777" w:rsidR="00E04B4B" w:rsidRDefault="00E04B4B" w:rsidP="009506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6A3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DA5F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32ED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BE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8665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36AF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D477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A6B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EA5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721916">
    <w:abstractNumId w:val="9"/>
  </w:num>
  <w:num w:numId="2" w16cid:durableId="379523504">
    <w:abstractNumId w:val="7"/>
  </w:num>
  <w:num w:numId="3" w16cid:durableId="1342507135">
    <w:abstractNumId w:val="6"/>
  </w:num>
  <w:num w:numId="4" w16cid:durableId="1620183132">
    <w:abstractNumId w:val="5"/>
  </w:num>
  <w:num w:numId="5" w16cid:durableId="255208798">
    <w:abstractNumId w:val="4"/>
  </w:num>
  <w:num w:numId="6" w16cid:durableId="2126146014">
    <w:abstractNumId w:val="8"/>
  </w:num>
  <w:num w:numId="7" w16cid:durableId="529149877">
    <w:abstractNumId w:val="3"/>
  </w:num>
  <w:num w:numId="8" w16cid:durableId="1013459957">
    <w:abstractNumId w:val="2"/>
  </w:num>
  <w:num w:numId="9" w16cid:durableId="1884443575">
    <w:abstractNumId w:val="1"/>
  </w:num>
  <w:num w:numId="10" w16cid:durableId="76784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64"/>
    <w:rsid w:val="000011AC"/>
    <w:rsid w:val="00032981"/>
    <w:rsid w:val="0007441B"/>
    <w:rsid w:val="0008464B"/>
    <w:rsid w:val="00092ADE"/>
    <w:rsid w:val="000B3FBB"/>
    <w:rsid w:val="000D247E"/>
    <w:rsid w:val="000E2F12"/>
    <w:rsid w:val="00102D62"/>
    <w:rsid w:val="001666ED"/>
    <w:rsid w:val="001816B7"/>
    <w:rsid w:val="00194B1B"/>
    <w:rsid w:val="001B326D"/>
    <w:rsid w:val="001D771E"/>
    <w:rsid w:val="001F55B0"/>
    <w:rsid w:val="002C3704"/>
    <w:rsid w:val="002D4751"/>
    <w:rsid w:val="00307E12"/>
    <w:rsid w:val="00343B15"/>
    <w:rsid w:val="003B7DE5"/>
    <w:rsid w:val="003F04F0"/>
    <w:rsid w:val="00485B6E"/>
    <w:rsid w:val="004A62C6"/>
    <w:rsid w:val="004E7C8C"/>
    <w:rsid w:val="0055171B"/>
    <w:rsid w:val="005D11CD"/>
    <w:rsid w:val="005D29C8"/>
    <w:rsid w:val="005F70E4"/>
    <w:rsid w:val="00606D3B"/>
    <w:rsid w:val="00636605"/>
    <w:rsid w:val="00636F55"/>
    <w:rsid w:val="006410E7"/>
    <w:rsid w:val="006743FD"/>
    <w:rsid w:val="006B10D4"/>
    <w:rsid w:val="006B4638"/>
    <w:rsid w:val="007245E2"/>
    <w:rsid w:val="007352E2"/>
    <w:rsid w:val="00776912"/>
    <w:rsid w:val="00785641"/>
    <w:rsid w:val="007C2F31"/>
    <w:rsid w:val="008721A1"/>
    <w:rsid w:val="008852A4"/>
    <w:rsid w:val="008C2F4F"/>
    <w:rsid w:val="00900012"/>
    <w:rsid w:val="00904EDB"/>
    <w:rsid w:val="0092658C"/>
    <w:rsid w:val="00950662"/>
    <w:rsid w:val="009518BE"/>
    <w:rsid w:val="00991DD4"/>
    <w:rsid w:val="00A05077"/>
    <w:rsid w:val="00A21264"/>
    <w:rsid w:val="00A3036C"/>
    <w:rsid w:val="00A41AD2"/>
    <w:rsid w:val="00A956C0"/>
    <w:rsid w:val="00AE1A6E"/>
    <w:rsid w:val="00B024DE"/>
    <w:rsid w:val="00B07235"/>
    <w:rsid w:val="00B10317"/>
    <w:rsid w:val="00B52131"/>
    <w:rsid w:val="00BB40A8"/>
    <w:rsid w:val="00C02AF1"/>
    <w:rsid w:val="00C301F1"/>
    <w:rsid w:val="00C31FBB"/>
    <w:rsid w:val="00CA3485"/>
    <w:rsid w:val="00CB58B5"/>
    <w:rsid w:val="00CB6B48"/>
    <w:rsid w:val="00D25A25"/>
    <w:rsid w:val="00D34B81"/>
    <w:rsid w:val="00D351E8"/>
    <w:rsid w:val="00E04B4B"/>
    <w:rsid w:val="00E2415B"/>
    <w:rsid w:val="00E43ED7"/>
    <w:rsid w:val="00E65CBA"/>
    <w:rsid w:val="00EC2DAD"/>
    <w:rsid w:val="00EC44C4"/>
    <w:rsid w:val="00F20BCA"/>
    <w:rsid w:val="00F3150E"/>
    <w:rsid w:val="00F601C7"/>
    <w:rsid w:val="00FB2E49"/>
    <w:rsid w:val="00FB3976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130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212120" w:themeColor="text1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21A1"/>
    <w:pPr>
      <w:ind w:left="5328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912"/>
    <w:pPr>
      <w:outlineLvl w:val="0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next w:val="Normal"/>
    <w:link w:val="LogoChar"/>
    <w:uiPriority w:val="1"/>
    <w:semiHidden/>
    <w:qFormat/>
    <w:rsid w:val="00EC44C4"/>
    <w:pPr>
      <w:widowControl w:val="0"/>
      <w:spacing w:before="120"/>
      <w:ind w:left="0"/>
    </w:pPr>
    <w:rPr>
      <w:rFonts w:cs="Arial"/>
      <w:color w:val="4A412B" w:themeColor="accent3" w:themeShade="40"/>
      <w:sz w:val="32"/>
      <w:szCs w:val="23"/>
      <w:lang w:val="en"/>
    </w:rPr>
  </w:style>
  <w:style w:type="character" w:styleId="PlaceholderText">
    <w:name w:val="Placeholder Text"/>
    <w:basedOn w:val="DefaultParagraphFont"/>
    <w:uiPriority w:val="99"/>
    <w:semiHidden/>
    <w:rsid w:val="0007441B"/>
    <w:rPr>
      <w:color w:val="808080"/>
    </w:rPr>
  </w:style>
  <w:style w:type="character" w:customStyle="1" w:styleId="LogoChar">
    <w:name w:val="Logo Char"/>
    <w:basedOn w:val="DefaultParagraphFont"/>
    <w:link w:val="Logo"/>
    <w:uiPriority w:val="1"/>
    <w:semiHidden/>
    <w:rsid w:val="008721A1"/>
    <w:rPr>
      <w:rFonts w:ascii="Century Gothic" w:hAnsi="Century Gothic" w:cs="Arial"/>
      <w:color w:val="4A412B" w:themeColor="accent3" w:themeShade="40"/>
      <w:sz w:val="32"/>
      <w:szCs w:val="23"/>
      <w:lang w:val="en"/>
    </w:rPr>
  </w:style>
  <w:style w:type="paragraph" w:styleId="Header">
    <w:name w:val="header"/>
    <w:basedOn w:val="Normal"/>
    <w:link w:val="HeaderChar"/>
    <w:semiHidden/>
    <w:rsid w:val="009506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950662"/>
  </w:style>
  <w:style w:type="paragraph" w:styleId="Footer">
    <w:name w:val="footer"/>
    <w:basedOn w:val="Normal"/>
    <w:link w:val="FooterChar"/>
    <w:semiHidden/>
    <w:rsid w:val="009506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50662"/>
  </w:style>
  <w:style w:type="table" w:styleId="TableGrid">
    <w:name w:val="Table Grid"/>
    <w:basedOn w:val="TableNormal"/>
    <w:rsid w:val="000846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7245E2"/>
    <w:pPr>
      <w:spacing w:before="120" w:after="120"/>
      <w:ind w:left="0"/>
    </w:pPr>
    <w:rPr>
      <w:rFonts w:asciiTheme="majorHAnsi" w:hAnsiTheme="majorHAnsi"/>
      <w:color w:val="BD1633" w:themeColor="accent1" w:themeShade="BF"/>
      <w:sz w:val="36"/>
    </w:rPr>
  </w:style>
  <w:style w:type="paragraph" w:customStyle="1" w:styleId="Recipientsaddress">
    <w:name w:val="Recipient's address"/>
    <w:basedOn w:val="Normal"/>
    <w:qFormat/>
    <w:rsid w:val="007245E2"/>
    <w:rPr>
      <w:rFonts w:asciiTheme="minorHAnsi" w:hAnsiTheme="minorHAnsi"/>
    </w:rPr>
  </w:style>
  <w:style w:type="paragraph" w:customStyle="1" w:styleId="ReturnAddress">
    <w:name w:val="Return Address"/>
    <w:basedOn w:val="Recipientsaddress"/>
    <w:qFormat/>
    <w:rsid w:val="00FB3976"/>
    <w:pPr>
      <w:ind w:left="0"/>
    </w:pPr>
  </w:style>
  <w:style w:type="paragraph" w:customStyle="1" w:styleId="Recipientsname">
    <w:name w:val="Recipient's name"/>
    <w:basedOn w:val="Recipientsaddress"/>
    <w:qFormat/>
    <w:rsid w:val="007245E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76912"/>
    <w:rPr>
      <w:rFonts w:ascii="Calibri" w:hAnsi="Calibri" w:cs="Calibri"/>
      <w:sz w:val="24"/>
      <w:szCs w:val="24"/>
    </w:rPr>
  </w:style>
  <w:style w:type="character" w:customStyle="1" w:styleId="Heading1Char1">
    <w:name w:val="Heading 1 Char1"/>
    <w:basedOn w:val="DefaultParagraphFont"/>
    <w:semiHidden/>
    <w:rsid w:val="00776912"/>
    <w:rPr>
      <w:rFonts w:asciiTheme="majorHAnsi" w:eastAsiaTheme="majorEastAsia" w:hAnsiTheme="majorHAnsi" w:cstheme="majorBidi"/>
      <w:color w:val="BD1633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inancial%20business%20envelope.dotx" TargetMode="External"/></Relationships>
</file>

<file path=word/theme/theme1.xml><?xml version="1.0" encoding="utf-8"?>
<a:theme xmlns:a="http://schemas.openxmlformats.org/drawingml/2006/main" name="Office Theme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Century Gothic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62BF2-9826-4196-AB56-1DDC8859A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51025-756F-45B1-8E22-EE862B7723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38D16-A22E-40A7-B33E-7BBD2A6966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D38D179-F73C-473D-ADD3-F3669ABFE3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Financial business envelope.dotx</Template>
  <TotalTime>0</TotalTime>
  <Pages>1</Pages>
  <Words>29</Words>
  <Characters>152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2025-07-28T21:48:00Z</dcterms:created>
  <dcterms:modified xsi:type="dcterms:W3CDTF">2025-07-28T21:49:00Z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